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26FF1" w:rsidRPr="003D29FD" w:rsidTr="0012039B">
        <w:trPr>
          <w:jc w:val="center"/>
        </w:trPr>
        <w:tc>
          <w:tcPr>
            <w:tcW w:w="9639" w:type="dxa"/>
          </w:tcPr>
          <w:p w:rsidR="00426FF1" w:rsidRPr="003D29FD" w:rsidRDefault="00617D95" w:rsidP="0012039B">
            <w:pPr>
              <w:widowControl/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2741295</wp:posOffset>
                  </wp:positionH>
                  <wp:positionV relativeFrom="paragraph">
                    <wp:posOffset>-333375</wp:posOffset>
                  </wp:positionV>
                  <wp:extent cx="726440" cy="959485"/>
                  <wp:effectExtent l="0" t="0" r="0" b="0"/>
                  <wp:wrapNone/>
                  <wp:docPr id="2" name="Рисунок 2" descr="Описание: D:\Цветной герб для блан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D:\Цветной герб для блан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959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039B" w:rsidRPr="003D29FD" w:rsidTr="0012039B">
        <w:trPr>
          <w:jc w:val="center"/>
        </w:trPr>
        <w:tc>
          <w:tcPr>
            <w:tcW w:w="9639" w:type="dxa"/>
          </w:tcPr>
          <w:p w:rsidR="0012039B" w:rsidRPr="003D29FD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RPr="003D29FD" w:rsidTr="0012039B">
        <w:trPr>
          <w:jc w:val="center"/>
        </w:trPr>
        <w:tc>
          <w:tcPr>
            <w:tcW w:w="9639" w:type="dxa"/>
          </w:tcPr>
          <w:p w:rsidR="0012039B" w:rsidRPr="003D29FD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RPr="003D29FD" w:rsidTr="0012039B">
        <w:trPr>
          <w:jc w:val="center"/>
        </w:trPr>
        <w:tc>
          <w:tcPr>
            <w:tcW w:w="9639" w:type="dxa"/>
          </w:tcPr>
          <w:p w:rsidR="0012039B" w:rsidRPr="003D29FD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426FF1" w:rsidRPr="003D29FD" w:rsidTr="0012039B">
        <w:trPr>
          <w:jc w:val="center"/>
        </w:trPr>
        <w:tc>
          <w:tcPr>
            <w:tcW w:w="9639" w:type="dxa"/>
          </w:tcPr>
          <w:p w:rsidR="00426FF1" w:rsidRPr="003D29FD" w:rsidRDefault="00653E8B" w:rsidP="0012039B">
            <w:pPr>
              <w:widowControl/>
              <w:jc w:val="center"/>
              <w:rPr>
                <w:b/>
                <w:sz w:val="36"/>
              </w:rPr>
            </w:pPr>
            <w:r w:rsidRPr="003D29FD"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426FF1" w:rsidRPr="003D29FD" w:rsidTr="0012039B">
        <w:trPr>
          <w:jc w:val="center"/>
        </w:trPr>
        <w:tc>
          <w:tcPr>
            <w:tcW w:w="9639" w:type="dxa"/>
          </w:tcPr>
          <w:p w:rsidR="00426FF1" w:rsidRPr="003D29FD" w:rsidRDefault="00426FF1" w:rsidP="0012039B">
            <w:pPr>
              <w:widowControl/>
              <w:jc w:val="center"/>
              <w:rPr>
                <w:sz w:val="36"/>
              </w:rPr>
            </w:pPr>
          </w:p>
        </w:tc>
      </w:tr>
      <w:tr w:rsidR="00426FF1" w:rsidRPr="003D29FD" w:rsidTr="0012039B">
        <w:trPr>
          <w:jc w:val="center"/>
        </w:trPr>
        <w:tc>
          <w:tcPr>
            <w:tcW w:w="9639" w:type="dxa"/>
          </w:tcPr>
          <w:p w:rsidR="00426FF1" w:rsidRPr="003D29FD" w:rsidRDefault="00653E8B" w:rsidP="0012039B">
            <w:pPr>
              <w:pStyle w:val="3"/>
              <w:rPr>
                <w:rFonts w:ascii="Times New Roman Полужирный" w:hAnsi="Times New Roman Полужирный"/>
              </w:rPr>
            </w:pPr>
            <w:r w:rsidRPr="003D29FD">
              <w:rPr>
                <w:sz w:val="28"/>
              </w:rPr>
              <w:t>Р А С П О Р Я Ж Е Н И Е</w:t>
            </w:r>
          </w:p>
        </w:tc>
      </w:tr>
      <w:tr w:rsidR="00C43890" w:rsidRPr="003D29FD" w:rsidTr="0012039B">
        <w:trPr>
          <w:jc w:val="center"/>
        </w:trPr>
        <w:tc>
          <w:tcPr>
            <w:tcW w:w="9639" w:type="dxa"/>
            <w:vAlign w:val="center"/>
          </w:tcPr>
          <w:p w:rsidR="00C43890" w:rsidRPr="003D29FD" w:rsidRDefault="00C43890" w:rsidP="0012039B">
            <w:pPr>
              <w:pStyle w:val="3"/>
              <w:rPr>
                <w:sz w:val="32"/>
                <w:szCs w:val="34"/>
              </w:rPr>
            </w:pPr>
          </w:p>
        </w:tc>
      </w:tr>
    </w:tbl>
    <w:p w:rsidR="00D3044A" w:rsidRPr="003D29FD" w:rsidRDefault="00D3044A">
      <w:pPr>
        <w:rPr>
          <w:sz w:val="4"/>
          <w:szCs w:val="4"/>
        </w:rPr>
      </w:pPr>
    </w:p>
    <w:tbl>
      <w:tblPr>
        <w:tblW w:w="0" w:type="auto"/>
        <w:jc w:val="center"/>
        <w:tblInd w:w="2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0D0507" w:rsidRPr="003D29FD" w:rsidTr="00605644">
        <w:trPr>
          <w:jc w:val="center"/>
        </w:trPr>
        <w:tc>
          <w:tcPr>
            <w:tcW w:w="284" w:type="dxa"/>
            <w:vAlign w:val="bottom"/>
          </w:tcPr>
          <w:p w:rsidR="000D0507" w:rsidRPr="003D29FD" w:rsidRDefault="000D0507" w:rsidP="00605644">
            <w:pPr>
              <w:widowControl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0D0507" w:rsidRPr="003D29FD" w:rsidRDefault="00617D95" w:rsidP="0060564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23 июля 2023 г.</w:t>
            </w:r>
          </w:p>
        </w:tc>
        <w:tc>
          <w:tcPr>
            <w:tcW w:w="397" w:type="dxa"/>
            <w:vAlign w:val="bottom"/>
          </w:tcPr>
          <w:p w:rsidR="000D0507" w:rsidRPr="003D29FD" w:rsidRDefault="000D0507" w:rsidP="00605644">
            <w:pPr>
              <w:widowControl/>
              <w:jc w:val="center"/>
              <w:rPr>
                <w:sz w:val="24"/>
              </w:rPr>
            </w:pPr>
            <w:r w:rsidRPr="003D29FD"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D0507" w:rsidRPr="003D29FD" w:rsidRDefault="00617D95" w:rsidP="0060564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503-рП</w:t>
            </w:r>
          </w:p>
        </w:tc>
      </w:tr>
      <w:tr w:rsidR="000D0507" w:rsidRPr="003D29FD" w:rsidTr="00605644">
        <w:trPr>
          <w:jc w:val="center"/>
        </w:trPr>
        <w:tc>
          <w:tcPr>
            <w:tcW w:w="4650" w:type="dxa"/>
            <w:gridSpan w:val="4"/>
          </w:tcPr>
          <w:p w:rsidR="000D0507" w:rsidRPr="003D29FD" w:rsidRDefault="000D0507" w:rsidP="00605644">
            <w:pPr>
              <w:widowControl/>
              <w:jc w:val="center"/>
              <w:rPr>
                <w:sz w:val="10"/>
              </w:rPr>
            </w:pPr>
          </w:p>
          <w:p w:rsidR="000D0507" w:rsidRPr="003D29FD" w:rsidRDefault="000D0507" w:rsidP="00605644">
            <w:pPr>
              <w:widowControl/>
              <w:jc w:val="center"/>
              <w:rPr>
                <w:sz w:val="24"/>
              </w:rPr>
            </w:pPr>
            <w:r w:rsidRPr="003D29FD">
              <w:rPr>
                <w:sz w:val="24"/>
              </w:rPr>
              <w:t>г.Пенза</w:t>
            </w:r>
          </w:p>
        </w:tc>
      </w:tr>
    </w:tbl>
    <w:p w:rsidR="00BA5A70" w:rsidRPr="003D29FD" w:rsidRDefault="00BA5A70" w:rsidP="003B27EC">
      <w:pPr>
        <w:spacing w:line="221" w:lineRule="auto"/>
        <w:jc w:val="both"/>
        <w:rPr>
          <w:sz w:val="28"/>
          <w:szCs w:val="28"/>
        </w:rPr>
      </w:pPr>
    </w:p>
    <w:p w:rsidR="005B1087" w:rsidRPr="003D29FD" w:rsidRDefault="005B1087" w:rsidP="003B27EC">
      <w:pPr>
        <w:pStyle w:val="ConsPlusTitle"/>
        <w:spacing w:line="221" w:lineRule="auto"/>
        <w:jc w:val="center"/>
      </w:pPr>
      <w:r w:rsidRPr="003D29FD">
        <w:t xml:space="preserve">Об утверждении Комплекса мер по повышению качества жизни и соблюдению прав и законных интересов детей с психическими расстройствами, проживающих в государственном бюджетном стационарном учреждении социального обслуживания </w:t>
      </w:r>
      <w:r w:rsidR="003B27EC">
        <w:br/>
      </w:r>
      <w:r w:rsidRPr="003D29FD">
        <w:t xml:space="preserve">Пензенской области </w:t>
      </w:r>
      <w:r w:rsidR="003B27EC">
        <w:t>"</w:t>
      </w:r>
      <w:r w:rsidRPr="003D29FD">
        <w:t>Мокшанский детский дом-интернат</w:t>
      </w:r>
      <w:r w:rsidR="003B27EC">
        <w:t>"</w:t>
      </w:r>
      <w:r w:rsidRPr="003D29FD">
        <w:t xml:space="preserve">, </w:t>
      </w:r>
    </w:p>
    <w:p w:rsidR="005B1087" w:rsidRPr="003D29FD" w:rsidRDefault="005B1087" w:rsidP="003B27EC">
      <w:pPr>
        <w:pStyle w:val="ConsPlusTitle"/>
        <w:spacing w:line="221" w:lineRule="auto"/>
        <w:jc w:val="center"/>
      </w:pPr>
      <w:r w:rsidRPr="003D29FD">
        <w:t>на 2023</w:t>
      </w:r>
      <w:r w:rsidR="00F77422">
        <w:t> </w:t>
      </w:r>
      <w:r w:rsidRPr="003D29FD">
        <w:t>-</w:t>
      </w:r>
      <w:r w:rsidR="00F77422">
        <w:t> </w:t>
      </w:r>
      <w:r w:rsidRPr="003D29FD">
        <w:t>2025 годы в Пензенской области</w:t>
      </w:r>
    </w:p>
    <w:p w:rsidR="005B1087" w:rsidRDefault="005B1087" w:rsidP="003B27EC">
      <w:pPr>
        <w:spacing w:line="221" w:lineRule="auto"/>
        <w:ind w:firstLine="709"/>
        <w:jc w:val="center"/>
        <w:rPr>
          <w:b/>
          <w:bCs/>
          <w:sz w:val="28"/>
          <w:szCs w:val="28"/>
        </w:rPr>
      </w:pPr>
    </w:p>
    <w:p w:rsidR="003B27EC" w:rsidRPr="003D29FD" w:rsidRDefault="003B27EC" w:rsidP="003B27EC">
      <w:pPr>
        <w:spacing w:line="221" w:lineRule="auto"/>
        <w:ind w:firstLine="709"/>
        <w:jc w:val="center"/>
        <w:rPr>
          <w:b/>
          <w:bCs/>
          <w:sz w:val="28"/>
          <w:szCs w:val="28"/>
        </w:rPr>
      </w:pPr>
    </w:p>
    <w:p w:rsidR="005B1087" w:rsidRPr="003D29FD" w:rsidRDefault="005B1087" w:rsidP="003B27EC">
      <w:pPr>
        <w:spacing w:line="221" w:lineRule="auto"/>
        <w:ind w:firstLine="709"/>
        <w:jc w:val="both"/>
        <w:rPr>
          <w:sz w:val="28"/>
          <w:szCs w:val="28"/>
        </w:rPr>
      </w:pPr>
      <w:r w:rsidRPr="003D29FD">
        <w:rPr>
          <w:sz w:val="28"/>
          <w:szCs w:val="28"/>
        </w:rPr>
        <w:t xml:space="preserve">В целях реализации Комплекса мер по повышению качества жизни и соблюдению прав и законных интересов детей с психическими расстройствами, проживающих в организациях социального обслуживания (детских домах-интернатах), предоставляющих социальные услуги в стационарной форме, </w:t>
      </w:r>
      <w:r w:rsidR="003B27EC">
        <w:rPr>
          <w:sz w:val="28"/>
          <w:szCs w:val="28"/>
        </w:rPr>
        <w:br/>
      </w:r>
      <w:r w:rsidRPr="003D29FD">
        <w:rPr>
          <w:sz w:val="28"/>
          <w:szCs w:val="28"/>
        </w:rPr>
        <w:t>на 2023-2025 годы, утвержденного Заместителем Председателя Правительства Российской Федерации Т.А. Голиковой от 15.02.2023 №</w:t>
      </w:r>
      <w:r w:rsidR="003B27EC">
        <w:rPr>
          <w:sz w:val="28"/>
          <w:szCs w:val="28"/>
        </w:rPr>
        <w:t> </w:t>
      </w:r>
      <w:r w:rsidRPr="003D29FD">
        <w:rPr>
          <w:sz w:val="28"/>
          <w:szCs w:val="28"/>
        </w:rPr>
        <w:t xml:space="preserve">1644п-П45, </w:t>
      </w:r>
      <w:r w:rsidRPr="003D29FD">
        <w:rPr>
          <w:bCs/>
          <w:sz w:val="28"/>
          <w:szCs w:val="28"/>
        </w:rPr>
        <w:t>р</w:t>
      </w:r>
      <w:r w:rsidRPr="003D29FD">
        <w:rPr>
          <w:sz w:val="28"/>
          <w:szCs w:val="28"/>
        </w:rPr>
        <w:t xml:space="preserve">уководствуясь </w:t>
      </w:r>
      <w:hyperlink r:id="rId8" w:history="1">
        <w:r w:rsidRPr="003D29FD">
          <w:rPr>
            <w:sz w:val="28"/>
            <w:szCs w:val="28"/>
          </w:rPr>
          <w:t>Законом</w:t>
        </w:r>
      </w:hyperlink>
      <w:r w:rsidRPr="003D29FD">
        <w:rPr>
          <w:sz w:val="28"/>
          <w:szCs w:val="28"/>
        </w:rPr>
        <w:t xml:space="preserve"> Пензенской области от 21.04.2023 №</w:t>
      </w:r>
      <w:r w:rsidR="007C56B1">
        <w:rPr>
          <w:sz w:val="28"/>
          <w:szCs w:val="28"/>
        </w:rPr>
        <w:t> </w:t>
      </w:r>
      <w:r w:rsidRPr="003D29FD">
        <w:rPr>
          <w:sz w:val="28"/>
          <w:szCs w:val="28"/>
        </w:rPr>
        <w:t xml:space="preserve">4006-ЗПО </w:t>
      </w:r>
      <w:r w:rsidR="003B27EC">
        <w:rPr>
          <w:sz w:val="28"/>
          <w:szCs w:val="28"/>
        </w:rPr>
        <w:br/>
        <w:t>"</w:t>
      </w:r>
      <w:r w:rsidRPr="003D29FD">
        <w:rPr>
          <w:sz w:val="28"/>
          <w:szCs w:val="28"/>
        </w:rPr>
        <w:t>О Правительстве Пензенской области</w:t>
      </w:r>
      <w:r w:rsidR="003B27EC">
        <w:rPr>
          <w:sz w:val="28"/>
          <w:szCs w:val="28"/>
        </w:rPr>
        <w:t>"</w:t>
      </w:r>
      <w:r w:rsidRPr="003D29FD">
        <w:rPr>
          <w:sz w:val="28"/>
          <w:szCs w:val="28"/>
        </w:rPr>
        <w:t>:</w:t>
      </w:r>
    </w:p>
    <w:p w:rsidR="005B1087" w:rsidRPr="003D29FD" w:rsidRDefault="005B1087" w:rsidP="003B27EC">
      <w:pPr>
        <w:pStyle w:val="ConsPlusTitle"/>
        <w:spacing w:line="221" w:lineRule="auto"/>
        <w:ind w:firstLine="709"/>
        <w:jc w:val="both"/>
        <w:rPr>
          <w:b w:val="0"/>
          <w:bCs w:val="0"/>
        </w:rPr>
      </w:pPr>
      <w:r w:rsidRPr="003D29FD">
        <w:rPr>
          <w:b w:val="0"/>
        </w:rPr>
        <w:t xml:space="preserve">1. Утвердить прилагаемый Комплекс мер по повышению качества жизни и соблюдению прав и законных интересов детей с психическими расстройствами, проживающих в государственном бюджетном стационарном учреждении социального обслуживания Пензенской области </w:t>
      </w:r>
      <w:r w:rsidR="003B27EC">
        <w:rPr>
          <w:b w:val="0"/>
        </w:rPr>
        <w:t>"</w:t>
      </w:r>
      <w:r w:rsidRPr="003D29FD">
        <w:rPr>
          <w:b w:val="0"/>
        </w:rPr>
        <w:t>Мокшанский детский дом-интернат</w:t>
      </w:r>
      <w:r w:rsidR="003B27EC">
        <w:rPr>
          <w:b w:val="0"/>
        </w:rPr>
        <w:t>"</w:t>
      </w:r>
      <w:r w:rsidRPr="003D29FD">
        <w:rPr>
          <w:b w:val="0"/>
        </w:rPr>
        <w:t>, на 2023-2025 годы в Пензенской области</w:t>
      </w:r>
      <w:r w:rsidRPr="003D29FD">
        <w:rPr>
          <w:b w:val="0"/>
          <w:bCs w:val="0"/>
        </w:rPr>
        <w:t xml:space="preserve"> </w:t>
      </w:r>
      <w:r w:rsidRPr="003D29FD">
        <w:rPr>
          <w:b w:val="0"/>
        </w:rPr>
        <w:t xml:space="preserve">(далее </w:t>
      </w:r>
      <w:r w:rsidR="003B27EC">
        <w:rPr>
          <w:b w:val="0"/>
        </w:rPr>
        <w:t>-</w:t>
      </w:r>
      <w:r w:rsidRPr="003D29FD">
        <w:rPr>
          <w:b w:val="0"/>
        </w:rPr>
        <w:t xml:space="preserve"> Комплекс мер). </w:t>
      </w:r>
    </w:p>
    <w:p w:rsidR="005B1087" w:rsidRPr="003D29FD" w:rsidRDefault="005B1087" w:rsidP="003B27EC">
      <w:pPr>
        <w:spacing w:line="221" w:lineRule="auto"/>
        <w:ind w:firstLine="709"/>
        <w:jc w:val="both"/>
        <w:rPr>
          <w:sz w:val="28"/>
          <w:szCs w:val="28"/>
        </w:rPr>
      </w:pPr>
      <w:r w:rsidRPr="003D29FD">
        <w:rPr>
          <w:bCs/>
          <w:sz w:val="28"/>
          <w:szCs w:val="28"/>
        </w:rPr>
        <w:t xml:space="preserve">2. </w:t>
      </w:r>
      <w:r w:rsidRPr="003D29FD">
        <w:rPr>
          <w:sz w:val="28"/>
          <w:szCs w:val="28"/>
        </w:rPr>
        <w:t xml:space="preserve">Исполнительным органам Пензенской области, ответственным </w:t>
      </w:r>
      <w:r w:rsidR="00553246">
        <w:rPr>
          <w:sz w:val="28"/>
          <w:szCs w:val="28"/>
        </w:rPr>
        <w:br/>
      </w:r>
      <w:r w:rsidRPr="003D29FD">
        <w:rPr>
          <w:sz w:val="28"/>
          <w:szCs w:val="28"/>
        </w:rPr>
        <w:t xml:space="preserve">за реализацию мероприятий Комплекса мер, обеспечить их своевременное выполнение и предоставление информации об исполнении в Министерство труда, социальной защиты и демографии Пензенской области ежеквартально </w:t>
      </w:r>
      <w:r w:rsidR="00553246">
        <w:rPr>
          <w:sz w:val="28"/>
          <w:szCs w:val="28"/>
        </w:rPr>
        <w:br/>
      </w:r>
      <w:r w:rsidRPr="003D29FD">
        <w:rPr>
          <w:sz w:val="28"/>
          <w:szCs w:val="28"/>
        </w:rPr>
        <w:t xml:space="preserve">не позднее последнего рабочего дня отчетного квартала. </w:t>
      </w:r>
    </w:p>
    <w:p w:rsidR="005B1087" w:rsidRPr="003D29FD" w:rsidRDefault="005B1087" w:rsidP="003B27EC">
      <w:pPr>
        <w:widowControl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 w:rsidRPr="003D29FD">
        <w:rPr>
          <w:sz w:val="28"/>
          <w:szCs w:val="28"/>
        </w:rPr>
        <w:t xml:space="preserve">3. Контроль за исполнением настоящего распоряжения возложить на </w:t>
      </w:r>
      <w:r w:rsidRPr="003D29FD">
        <w:rPr>
          <w:spacing w:val="-4"/>
          <w:sz w:val="28"/>
          <w:szCs w:val="28"/>
        </w:rPr>
        <w:t>заместителя Председателя Правительства Пензенской области, координирующего</w:t>
      </w:r>
      <w:r w:rsidRPr="003D29FD">
        <w:rPr>
          <w:spacing w:val="-2"/>
          <w:sz w:val="28"/>
          <w:szCs w:val="28"/>
        </w:rPr>
        <w:t xml:space="preserve"> вопросы </w:t>
      </w:r>
      <w:r w:rsidRPr="003D29FD">
        <w:rPr>
          <w:sz w:val="28"/>
          <w:szCs w:val="28"/>
        </w:rPr>
        <w:t>социальной политики.</w:t>
      </w:r>
    </w:p>
    <w:p w:rsidR="00BA5A70" w:rsidRPr="003D29FD" w:rsidRDefault="00BA5A70" w:rsidP="003B27EC">
      <w:pPr>
        <w:spacing w:line="221" w:lineRule="auto"/>
        <w:jc w:val="both"/>
        <w:rPr>
          <w:sz w:val="28"/>
          <w:szCs w:val="28"/>
        </w:rPr>
      </w:pPr>
    </w:p>
    <w:p w:rsidR="008F0742" w:rsidRPr="003D29FD" w:rsidRDefault="008F0742">
      <w:pPr>
        <w:jc w:val="both"/>
        <w:rPr>
          <w:sz w:val="28"/>
          <w:szCs w:val="28"/>
        </w:rPr>
      </w:pPr>
    </w:p>
    <w:p w:rsidR="008F0742" w:rsidRPr="003D29FD" w:rsidRDefault="008F0742" w:rsidP="008F074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918"/>
      </w:tblGrid>
      <w:tr w:rsidR="008F0742" w:rsidRPr="003D29FD" w:rsidTr="00AF31D1">
        <w:tc>
          <w:tcPr>
            <w:tcW w:w="3936" w:type="dxa"/>
          </w:tcPr>
          <w:p w:rsidR="008F0742" w:rsidRPr="003D29FD" w:rsidRDefault="008F0742" w:rsidP="00AF31D1">
            <w:pPr>
              <w:pStyle w:val="4"/>
            </w:pPr>
            <w:r w:rsidRPr="003D29FD">
              <w:t>Председатель Правительства Пензенской области</w:t>
            </w:r>
          </w:p>
        </w:tc>
        <w:tc>
          <w:tcPr>
            <w:tcW w:w="5918" w:type="dxa"/>
          </w:tcPr>
          <w:p w:rsidR="008F0742" w:rsidRPr="003D29FD" w:rsidRDefault="008F0742" w:rsidP="00AF31D1">
            <w:pPr>
              <w:jc w:val="right"/>
              <w:rPr>
                <w:sz w:val="28"/>
              </w:rPr>
            </w:pPr>
          </w:p>
          <w:p w:rsidR="008F0742" w:rsidRPr="003D29FD" w:rsidRDefault="00617D95" w:rsidP="00617D95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8F0742" w:rsidRPr="003D29FD">
              <w:rPr>
                <w:sz w:val="28"/>
              </w:rPr>
              <w:t>Н.П. Симонов</w:t>
            </w:r>
          </w:p>
        </w:tc>
      </w:tr>
    </w:tbl>
    <w:p w:rsidR="008F0742" w:rsidRPr="003B27EC" w:rsidRDefault="008F0742" w:rsidP="008F0742">
      <w:pPr>
        <w:jc w:val="both"/>
        <w:rPr>
          <w:sz w:val="4"/>
          <w:szCs w:val="4"/>
        </w:rPr>
      </w:pPr>
    </w:p>
    <w:p w:rsidR="00B97A69" w:rsidRPr="003D29FD" w:rsidRDefault="00B97A69">
      <w:pPr>
        <w:jc w:val="both"/>
        <w:rPr>
          <w:sz w:val="28"/>
        </w:rPr>
        <w:sectPr w:rsidR="00B97A69" w:rsidRPr="003D29FD" w:rsidSect="00DD74B0">
          <w:footerReference w:type="default" r:id="rId9"/>
          <w:endnotePr>
            <w:numFmt w:val="decimal"/>
          </w:endnotePr>
          <w:pgSz w:w="11907" w:h="16840"/>
          <w:pgMar w:top="1134" w:right="567" w:bottom="1134" w:left="1701" w:header="720" w:footer="720" w:gutter="0"/>
          <w:cols w:space="720"/>
        </w:sectPr>
      </w:pPr>
    </w:p>
    <w:tbl>
      <w:tblPr>
        <w:tblW w:w="0" w:type="auto"/>
        <w:tblInd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B97A69" w:rsidRPr="00834A04" w:rsidTr="00880F52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97A69" w:rsidRPr="00834A04" w:rsidRDefault="00880F52" w:rsidP="00880F5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834A04">
              <w:rPr>
                <w:sz w:val="24"/>
                <w:szCs w:val="24"/>
              </w:rPr>
              <w:lastRenderedPageBreak/>
              <w:t>УТВЕРЖДЕН</w:t>
            </w:r>
          </w:p>
          <w:p w:rsidR="00B97A69" w:rsidRPr="00834A04" w:rsidRDefault="00B97A69" w:rsidP="00880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A04">
              <w:rPr>
                <w:sz w:val="24"/>
                <w:szCs w:val="24"/>
              </w:rPr>
              <w:t>распоряжением</w:t>
            </w:r>
            <w:r w:rsidR="00880F52">
              <w:rPr>
                <w:sz w:val="24"/>
                <w:szCs w:val="24"/>
              </w:rPr>
              <w:t xml:space="preserve"> </w:t>
            </w:r>
            <w:r w:rsidRPr="00834A04">
              <w:rPr>
                <w:sz w:val="24"/>
                <w:szCs w:val="24"/>
              </w:rPr>
              <w:t xml:space="preserve">Правительства </w:t>
            </w:r>
            <w:r w:rsidR="00880F52">
              <w:rPr>
                <w:sz w:val="24"/>
                <w:szCs w:val="24"/>
              </w:rPr>
              <w:br/>
            </w:r>
            <w:r w:rsidRPr="00834A04">
              <w:rPr>
                <w:sz w:val="24"/>
                <w:szCs w:val="24"/>
              </w:rPr>
              <w:t>Пензенской области</w:t>
            </w:r>
          </w:p>
          <w:p w:rsidR="00B97A69" w:rsidRPr="00834A04" w:rsidRDefault="00880F52" w:rsidP="00880F5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617D95">
              <w:rPr>
                <w:b w:val="0"/>
                <w:sz w:val="24"/>
                <w:szCs w:val="24"/>
              </w:rPr>
              <w:t xml:space="preserve">23.06.2023 </w:t>
            </w:r>
            <w:r w:rsidR="00B97A69" w:rsidRPr="00834A04">
              <w:rPr>
                <w:b w:val="0"/>
                <w:sz w:val="24"/>
                <w:szCs w:val="24"/>
              </w:rPr>
              <w:t>№</w:t>
            </w:r>
            <w:r w:rsidR="00617D95">
              <w:rPr>
                <w:b w:val="0"/>
                <w:sz w:val="24"/>
                <w:szCs w:val="24"/>
              </w:rPr>
              <w:t xml:space="preserve"> 503-рП</w:t>
            </w:r>
            <w:bookmarkStart w:id="0" w:name="_GoBack"/>
            <w:bookmarkEnd w:id="0"/>
          </w:p>
          <w:p w:rsidR="00B97A69" w:rsidRPr="00834A04" w:rsidRDefault="00B97A69" w:rsidP="00C65D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A69" w:rsidRPr="00834A04" w:rsidRDefault="00B97A69" w:rsidP="00B97A69">
      <w:pPr>
        <w:pStyle w:val="ConsPlusTitle"/>
        <w:jc w:val="center"/>
        <w:rPr>
          <w:sz w:val="24"/>
          <w:szCs w:val="24"/>
        </w:rPr>
      </w:pPr>
    </w:p>
    <w:p w:rsidR="00B97A69" w:rsidRPr="00834A04" w:rsidRDefault="00B97A69" w:rsidP="00B97A69">
      <w:pPr>
        <w:pStyle w:val="ConsPlusTitle"/>
        <w:jc w:val="center"/>
        <w:rPr>
          <w:sz w:val="24"/>
          <w:szCs w:val="24"/>
        </w:rPr>
      </w:pPr>
    </w:p>
    <w:p w:rsidR="00B97A69" w:rsidRPr="00834A04" w:rsidRDefault="00B97A69" w:rsidP="00B97A69">
      <w:pPr>
        <w:pStyle w:val="ConsPlusTitle"/>
        <w:jc w:val="center"/>
        <w:rPr>
          <w:sz w:val="24"/>
          <w:szCs w:val="24"/>
        </w:rPr>
      </w:pPr>
      <w:r w:rsidRPr="00834A04">
        <w:rPr>
          <w:sz w:val="24"/>
          <w:szCs w:val="24"/>
        </w:rPr>
        <w:t>КОМПЛЕКС МЕР</w:t>
      </w:r>
    </w:p>
    <w:p w:rsidR="00B97A69" w:rsidRPr="00834A04" w:rsidRDefault="00B97A69" w:rsidP="00B97A69">
      <w:pPr>
        <w:pStyle w:val="ConsPlusTitle"/>
        <w:jc w:val="center"/>
        <w:rPr>
          <w:sz w:val="24"/>
          <w:szCs w:val="24"/>
        </w:rPr>
      </w:pPr>
      <w:r w:rsidRPr="00834A04">
        <w:rPr>
          <w:sz w:val="24"/>
          <w:szCs w:val="24"/>
        </w:rPr>
        <w:t xml:space="preserve">по повышению качества жизни и соблюдению прав и законных интересов детей с психическими расстройствами, </w:t>
      </w:r>
      <w:r w:rsidR="00F77422">
        <w:rPr>
          <w:sz w:val="24"/>
          <w:szCs w:val="24"/>
        </w:rPr>
        <w:br/>
      </w:r>
      <w:r w:rsidRPr="00834A04">
        <w:rPr>
          <w:sz w:val="24"/>
          <w:szCs w:val="24"/>
        </w:rPr>
        <w:t xml:space="preserve">проживающих в государственном бюджетном стационарном учреждении социального обслуживания Пензенской области </w:t>
      </w:r>
      <w:r w:rsidR="003B27EC" w:rsidRPr="00834A04">
        <w:rPr>
          <w:sz w:val="24"/>
          <w:szCs w:val="24"/>
        </w:rPr>
        <w:t>"</w:t>
      </w:r>
      <w:r w:rsidRPr="00834A04">
        <w:rPr>
          <w:sz w:val="24"/>
          <w:szCs w:val="24"/>
        </w:rPr>
        <w:t>Мокшанский детский дом-интернат</w:t>
      </w:r>
      <w:r w:rsidR="003B27EC" w:rsidRPr="00834A04">
        <w:rPr>
          <w:sz w:val="24"/>
          <w:szCs w:val="24"/>
        </w:rPr>
        <w:t>"</w:t>
      </w:r>
      <w:r w:rsidRPr="00834A04">
        <w:rPr>
          <w:sz w:val="24"/>
          <w:szCs w:val="24"/>
        </w:rPr>
        <w:t>, на 2023-2025 годы в Пензенской области</w:t>
      </w:r>
    </w:p>
    <w:p w:rsidR="00B97A69" w:rsidRDefault="00B97A69" w:rsidP="00B97A69">
      <w:pPr>
        <w:pStyle w:val="ConsPlusTitle"/>
        <w:jc w:val="center"/>
        <w:rPr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3544"/>
        <w:gridCol w:w="2693"/>
        <w:gridCol w:w="3686"/>
      </w:tblGrid>
      <w:tr w:rsidR="00C52ACF" w:rsidRPr="00C52ACF" w:rsidTr="00C52ACF">
        <w:tc>
          <w:tcPr>
            <w:tcW w:w="5671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693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  <w:p w:rsidR="00E3085C" w:rsidRPr="00C52ACF" w:rsidRDefault="00E3085C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</w:tbl>
    <w:p w:rsidR="00F77422" w:rsidRPr="00F77422" w:rsidRDefault="00F77422">
      <w:pPr>
        <w:rPr>
          <w:sz w:val="4"/>
          <w:szCs w:val="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"/>
        <w:gridCol w:w="4927"/>
        <w:gridCol w:w="3544"/>
        <w:gridCol w:w="2693"/>
        <w:gridCol w:w="3686"/>
      </w:tblGrid>
      <w:tr w:rsidR="00C52ACF" w:rsidRPr="00C52ACF" w:rsidTr="00C52ACF">
        <w:trPr>
          <w:tblHeader/>
        </w:trPr>
        <w:tc>
          <w:tcPr>
            <w:tcW w:w="5671" w:type="dxa"/>
            <w:gridSpan w:val="2"/>
            <w:shd w:val="clear" w:color="auto" w:fill="auto"/>
          </w:tcPr>
          <w:p w:rsidR="00F77422" w:rsidRPr="00C52ACF" w:rsidRDefault="00F77422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F77422" w:rsidRPr="00C52ACF" w:rsidRDefault="00F77422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77422" w:rsidRPr="00C52ACF" w:rsidRDefault="00F77422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F77422" w:rsidRPr="00C52ACF" w:rsidRDefault="00F77422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2ACF" w:rsidRPr="00C52ACF" w:rsidTr="00C52ACF">
        <w:tc>
          <w:tcPr>
            <w:tcW w:w="15594" w:type="dxa"/>
            <w:gridSpan w:val="5"/>
            <w:shd w:val="clear" w:color="auto" w:fill="auto"/>
          </w:tcPr>
          <w:p w:rsidR="00B97A69" w:rsidRPr="00C52ACF" w:rsidRDefault="00B97A69" w:rsidP="00C52AC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предоставления медицинской помощи детям с психическими расстройствами, проживающим </w:t>
            </w:r>
            <w:r w:rsidR="00E3085C" w:rsidRPr="00C52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в государственном бюджетном стационарном учреждении социального обслуживания Пензенской области </w:t>
            </w:r>
            <w:r w:rsidR="00E3085C" w:rsidRPr="00C52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B27EC" w:rsidRPr="00C52AC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Мокшанский детский дом-интернат</w:t>
            </w:r>
            <w:r w:rsidR="003B27EC" w:rsidRPr="00C52AC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="003B27EC" w:rsidRPr="00C52A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 дети и детский дом-интернат соответственно)</w:t>
            </w:r>
          </w:p>
        </w:tc>
      </w:tr>
      <w:tr w:rsidR="00C52ACF" w:rsidRPr="00C52ACF" w:rsidTr="00C52ACF">
        <w:tc>
          <w:tcPr>
            <w:tcW w:w="744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1"/>
            <w:bookmarkEnd w:id="1"/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27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Проведение анализа доступности медицинской помощи детям, проживающим в детском доме-интернате, оказываемой медицинскими организациями, участвующими в реализации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3544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необходимой медицинской помощи детям, проживающим </w:t>
            </w:r>
            <w:r w:rsidR="00E3085C" w:rsidRPr="00C52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в детском доме-интернате</w:t>
            </w:r>
            <w:r w:rsidR="00E3085C" w:rsidRPr="00C52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A69" w:rsidRPr="00C52ACF" w:rsidRDefault="00B97A69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Pr="00C52ACF" w:rsidRDefault="00B97A69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Доклад в Министерство здравоохранения </w:t>
            </w:r>
            <w:r w:rsidR="007C2881" w:rsidRPr="00C52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3D61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7A69" w:rsidRPr="00C52ACF" w:rsidRDefault="00B97A69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в Министерство труда, социальной защиты и демографии Пензенской области (копию)</w:t>
            </w:r>
          </w:p>
          <w:p w:rsidR="00F77422" w:rsidRPr="00C52ACF" w:rsidRDefault="00F77422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22" w:rsidRPr="00C52ACF" w:rsidRDefault="00F77422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22" w:rsidRPr="00C52ACF" w:rsidRDefault="00F77422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Пензенской области</w:t>
            </w:r>
          </w:p>
        </w:tc>
        <w:tc>
          <w:tcPr>
            <w:tcW w:w="3686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до 1 октября 2023 г. (промежуточный), </w:t>
            </w:r>
            <w:r w:rsidR="007C56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="003B27EC" w:rsidRPr="00C52A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до 15 мая</w:t>
            </w:r>
          </w:p>
        </w:tc>
      </w:tr>
      <w:tr w:rsidR="00C52ACF" w:rsidRPr="00C52ACF" w:rsidTr="00C52ACF">
        <w:tc>
          <w:tcPr>
            <w:tcW w:w="744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927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Проведение аналитического учета объемов медицинской помощи, оказываемой в медицинских организациях государственной и муниципальной систем здравоохранения детям, проживающим в детском доме-интернате</w:t>
            </w:r>
          </w:p>
        </w:tc>
        <w:tc>
          <w:tcPr>
            <w:tcW w:w="3544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об объемах медицинской помощи, оказываемой в медицинских организациях государственной и муниципальной систем здравоохранения детям, проживающим </w:t>
            </w:r>
            <w:r w:rsidR="00F77422" w:rsidRPr="00C52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в детском доме-интернате</w:t>
            </w:r>
            <w:r w:rsidR="00E3085C" w:rsidRPr="00C52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A69" w:rsidRPr="00C52ACF" w:rsidRDefault="00B97A69" w:rsidP="00C52AC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Pr="00C52ACF" w:rsidRDefault="00B97A69" w:rsidP="00C52AC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Доклад в Министерство здравоохранения </w:t>
            </w:r>
            <w:r w:rsidR="00F77422" w:rsidRPr="00C52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E3085C" w:rsidRPr="00C52A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7A69" w:rsidRPr="00C52ACF" w:rsidRDefault="00B97A69" w:rsidP="00C52AC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в Министерство труда, социальной защиты и демографии </w:t>
            </w:r>
            <w:r w:rsidR="003D61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Пензенской области (копию)</w:t>
            </w:r>
          </w:p>
        </w:tc>
        <w:tc>
          <w:tcPr>
            <w:tcW w:w="2693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Пензенской области</w:t>
            </w:r>
          </w:p>
        </w:tc>
        <w:tc>
          <w:tcPr>
            <w:tcW w:w="3686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до 1 октября 2023 г. (промежуточный), </w:t>
            </w:r>
            <w:r w:rsidR="007C56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="003B27EC" w:rsidRPr="00C52A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до 10 мая</w:t>
            </w:r>
          </w:p>
        </w:tc>
      </w:tr>
      <w:tr w:rsidR="00C52ACF" w:rsidRPr="00C52ACF" w:rsidTr="00C52ACF">
        <w:tc>
          <w:tcPr>
            <w:tcW w:w="744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32"/>
            <w:bookmarkEnd w:id="2"/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927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Обеспечение обязательного медицинского страхования детей, проживающих в детском доме-интернате, и их прикрепление к медицинским организациям, оказывающим первичную медико-санитарную помощь</w:t>
            </w:r>
          </w:p>
        </w:tc>
        <w:tc>
          <w:tcPr>
            <w:tcW w:w="3544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Дети, проживающие в детском доме-интернате, получают медицинскую помощь в рамках программы обязательного медицинского страхования и прикреплены к медицинским организациям, оказывающим первичную медико-санитарную помощь.</w:t>
            </w:r>
          </w:p>
          <w:p w:rsidR="00B97A69" w:rsidRPr="00C52ACF" w:rsidRDefault="00B97A69" w:rsidP="00C52AC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Pr="00C52ACF" w:rsidRDefault="00B97A69" w:rsidP="00C52AC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Доклад в Министерство здравоохранения </w:t>
            </w:r>
            <w:r w:rsidR="00F77422" w:rsidRPr="00C52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101CC1" w:rsidRPr="00C52A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7A69" w:rsidRPr="00C52ACF" w:rsidRDefault="00B97A69" w:rsidP="00C52AC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в Министерство труда, социальной защиты и демографии </w:t>
            </w:r>
            <w:r w:rsidR="00F77422" w:rsidRPr="00C52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Пензенской области (копию)</w:t>
            </w:r>
          </w:p>
        </w:tc>
        <w:tc>
          <w:tcPr>
            <w:tcW w:w="2693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Пензенской области</w:t>
            </w:r>
          </w:p>
        </w:tc>
        <w:tc>
          <w:tcPr>
            <w:tcW w:w="3686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до 1 октября 2023 г. (промежуточный), </w:t>
            </w:r>
            <w:r w:rsidR="007C56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="003B27EC" w:rsidRPr="00C52A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до 15 мая</w:t>
            </w:r>
          </w:p>
        </w:tc>
      </w:tr>
      <w:tr w:rsidR="00C52ACF" w:rsidRPr="00C52ACF" w:rsidTr="00C52ACF">
        <w:tc>
          <w:tcPr>
            <w:tcW w:w="744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927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ежегодной диспансеризации и диспансерного наблюдения детей, проживающих </w:t>
            </w:r>
            <w:r w:rsidR="00F77422" w:rsidRPr="00C52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в детском доме-интернате</w:t>
            </w:r>
          </w:p>
        </w:tc>
        <w:tc>
          <w:tcPr>
            <w:tcW w:w="3544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диспансеризация и диспансерное наблюдение детей, проживающих в детском доме-интернате, проведены </w:t>
            </w:r>
            <w:r w:rsidR="003D61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всех детей, проживающих в детском </w:t>
            </w:r>
            <w:r w:rsidR="003D61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доме-интернате</w:t>
            </w:r>
            <w:r w:rsidR="003D6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A69" w:rsidRPr="00C52ACF" w:rsidRDefault="00B97A69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Pr="00C52ACF" w:rsidRDefault="00B97A69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Доклад в Министерство здравоохранения </w:t>
            </w:r>
            <w:r w:rsidR="00F77422" w:rsidRPr="00C52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101CC1" w:rsidRPr="00C52A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7A69" w:rsidRPr="00C52ACF" w:rsidRDefault="00B97A69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в Министерство труда, социальной защиты и демографии </w:t>
            </w:r>
            <w:r w:rsidR="00F77422" w:rsidRPr="00C52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Пензенской области</w:t>
            </w:r>
            <w:r w:rsidR="00F77422" w:rsidRPr="00C52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 (копию)</w:t>
            </w:r>
          </w:p>
        </w:tc>
        <w:tc>
          <w:tcPr>
            <w:tcW w:w="2693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Пензенской области</w:t>
            </w:r>
          </w:p>
        </w:tc>
        <w:tc>
          <w:tcPr>
            <w:tcW w:w="3686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до 1 октября 2023 г. (промежуточный), </w:t>
            </w:r>
            <w:r w:rsidR="007C56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="003B27EC" w:rsidRPr="00C52A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до 15 мая</w:t>
            </w:r>
          </w:p>
        </w:tc>
      </w:tr>
      <w:tr w:rsidR="00C52ACF" w:rsidRPr="00C52ACF" w:rsidTr="00C52ACF">
        <w:tc>
          <w:tcPr>
            <w:tcW w:w="744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927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полнотой и своевременностью лекарственного обеспечения детей, проживающих в детском доме-интернате, в рамках набора социальных услуг</w:t>
            </w:r>
          </w:p>
        </w:tc>
        <w:tc>
          <w:tcPr>
            <w:tcW w:w="3544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Дети-инвалиды, проживающие в детском доме-интернате, обеспечены лекарственными препаратами в рамках набора социальных услуг</w:t>
            </w:r>
            <w:r w:rsidR="00D37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A69" w:rsidRPr="00C52ACF" w:rsidRDefault="00B97A69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Pr="00C52ACF" w:rsidRDefault="00B97A69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Доклад в Министерство здравоохранения </w:t>
            </w:r>
            <w:r w:rsidR="00F77422" w:rsidRPr="00C52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101CC1" w:rsidRPr="00C52A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7A69" w:rsidRPr="00C52ACF" w:rsidRDefault="00B97A69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в Министерство труда, социальной защиты и демографии </w:t>
            </w:r>
            <w:r w:rsidR="00F77422" w:rsidRPr="00C52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Пензенской области </w:t>
            </w:r>
            <w:r w:rsidR="00F77422" w:rsidRPr="00C52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(копию)</w:t>
            </w:r>
          </w:p>
          <w:p w:rsidR="00F77422" w:rsidRPr="00C52ACF" w:rsidRDefault="00F77422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22" w:rsidRPr="00C52ACF" w:rsidRDefault="00F77422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Пензенской области</w:t>
            </w:r>
          </w:p>
        </w:tc>
        <w:tc>
          <w:tcPr>
            <w:tcW w:w="3686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до 1 октября 2023 г. (промежуточный), </w:t>
            </w:r>
            <w:r w:rsidR="007C56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="003B27EC" w:rsidRPr="00C52A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до 15 мая</w:t>
            </w:r>
          </w:p>
        </w:tc>
      </w:tr>
      <w:tr w:rsidR="00C52ACF" w:rsidRPr="00C52ACF" w:rsidTr="00C52ACF">
        <w:tc>
          <w:tcPr>
            <w:tcW w:w="744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927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Обеспечение в отношении детей, проживающих в доме-интернате, своевременной подачи заявления о предоставлении лекарственных препаратов, медицинских изделий, а также специализированных продуктов лечебного питания в рамках набора социальных услуг</w:t>
            </w:r>
          </w:p>
        </w:tc>
        <w:tc>
          <w:tcPr>
            <w:tcW w:w="3544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Дети, проживающие </w:t>
            </w:r>
            <w:r w:rsidR="00F77422" w:rsidRPr="00C52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в доме-интернате, обеспечены лекарственными препаратами, медицинскими изделиями, а также специализированными продуктами лечебного питания</w:t>
            </w:r>
            <w:r w:rsidR="00101CC1" w:rsidRPr="00C52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A69" w:rsidRPr="00C52ACF" w:rsidRDefault="00B97A69" w:rsidP="00C52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Доклад в Министерство здравоохранения </w:t>
            </w:r>
            <w:r w:rsidR="00F77422" w:rsidRPr="00C52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101CC1" w:rsidRPr="00C52A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7A69" w:rsidRPr="00C52ACF" w:rsidRDefault="00B97A69" w:rsidP="00C52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в Министерство труда, социальной защиты и демографии </w:t>
            </w:r>
            <w:r w:rsidR="00F77422" w:rsidRPr="00C52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Пензенской области </w:t>
            </w:r>
            <w:r w:rsidR="00F77422" w:rsidRPr="00C52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(копию)</w:t>
            </w:r>
          </w:p>
        </w:tc>
        <w:tc>
          <w:tcPr>
            <w:tcW w:w="2693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Пензенской области</w:t>
            </w:r>
          </w:p>
          <w:p w:rsidR="00B97A69" w:rsidRPr="00C52ACF" w:rsidRDefault="00B97A69" w:rsidP="00C52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Pr="00C52ACF" w:rsidRDefault="00B97A69" w:rsidP="00C52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Министерство труда, социальной защиты и демографии Пензенской области</w:t>
            </w:r>
          </w:p>
        </w:tc>
        <w:tc>
          <w:tcPr>
            <w:tcW w:w="3686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до 1 октября 2023 г. (промежуточный), </w:t>
            </w:r>
            <w:r w:rsidR="007C56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="003B27EC" w:rsidRPr="00C52A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до 15 мая</w:t>
            </w:r>
          </w:p>
        </w:tc>
      </w:tr>
      <w:tr w:rsidR="00C52ACF" w:rsidRPr="00C52ACF" w:rsidTr="00C52ACF">
        <w:tc>
          <w:tcPr>
            <w:tcW w:w="744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927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своевременной вакцинации детей, проживающих в детском доме-интернате, в рамках национального календаря профилактических прививок и календаря прививок по эпидемическим показаниям</w:t>
            </w:r>
          </w:p>
        </w:tc>
        <w:tc>
          <w:tcPr>
            <w:tcW w:w="3544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вакцинация проведена в отношении всех детей, проживающих </w:t>
            </w:r>
            <w:r w:rsidR="00F77422" w:rsidRPr="00C52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в детском доме-интернате</w:t>
            </w:r>
          </w:p>
          <w:p w:rsidR="00B97A69" w:rsidRPr="00C52ACF" w:rsidRDefault="00B97A69" w:rsidP="00C52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Pr="00C52ACF" w:rsidRDefault="00B97A69" w:rsidP="00C52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="00F77422" w:rsidRPr="00C52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в Министерство здравоохранения </w:t>
            </w:r>
            <w:r w:rsidR="00F77422" w:rsidRPr="00C52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101CC1" w:rsidRPr="00C52A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7A69" w:rsidRPr="00C52ACF" w:rsidRDefault="00B97A69" w:rsidP="00C52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в Министерство труда, социальной защиты и демографии </w:t>
            </w:r>
            <w:r w:rsidR="00F77422" w:rsidRPr="00C52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Пензенской области </w:t>
            </w:r>
            <w:r w:rsidR="00F77422" w:rsidRPr="00C52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(копию)</w:t>
            </w:r>
          </w:p>
          <w:p w:rsidR="00F77422" w:rsidRPr="00C52ACF" w:rsidRDefault="00F77422" w:rsidP="00C52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22" w:rsidRPr="00C52ACF" w:rsidRDefault="00F77422" w:rsidP="00C52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22" w:rsidRPr="00C52ACF" w:rsidRDefault="00F77422" w:rsidP="00C52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Пензенской области</w:t>
            </w:r>
          </w:p>
        </w:tc>
        <w:tc>
          <w:tcPr>
            <w:tcW w:w="3686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до 1 октября 2023 г. (промежуточный), </w:t>
            </w:r>
            <w:r w:rsidR="007C56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="003B27EC" w:rsidRPr="00C52A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до 15 мая</w:t>
            </w:r>
          </w:p>
        </w:tc>
      </w:tr>
      <w:tr w:rsidR="00C52ACF" w:rsidRPr="00C52ACF" w:rsidTr="00C52ACF">
        <w:tc>
          <w:tcPr>
            <w:tcW w:w="744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927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психиатрической помощи детям, проживающим в детском доме-интернате, при наличии показаний</w:t>
            </w:r>
          </w:p>
        </w:tc>
        <w:tc>
          <w:tcPr>
            <w:tcW w:w="3544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Дети, проживающие </w:t>
            </w:r>
            <w:r w:rsidR="00F77422" w:rsidRPr="00C52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в детском доме-интернате, обеспечены необходимой психиатрической помощью</w:t>
            </w:r>
            <w:r w:rsidR="00101CC1" w:rsidRPr="00C52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A69" w:rsidRPr="00C52ACF" w:rsidRDefault="00B97A69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Pr="00C52ACF" w:rsidRDefault="00B97A69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="00F77422" w:rsidRPr="00C52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в Министерство здравоохранения </w:t>
            </w:r>
            <w:r w:rsidR="00F77422" w:rsidRPr="00C52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101CC1" w:rsidRPr="00C52A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7A69" w:rsidRPr="00C52ACF" w:rsidRDefault="00B97A69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в Министерство труда, социальной защиты и демографии </w:t>
            </w:r>
            <w:r w:rsidR="00F77422" w:rsidRPr="00C52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Пензенской области (копию)</w:t>
            </w:r>
          </w:p>
        </w:tc>
        <w:tc>
          <w:tcPr>
            <w:tcW w:w="2693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Пензенской области</w:t>
            </w:r>
          </w:p>
        </w:tc>
        <w:tc>
          <w:tcPr>
            <w:tcW w:w="3686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не позднее </w:t>
            </w:r>
            <w:r w:rsidR="00F77422" w:rsidRPr="00C52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1 числа месяца, следующего </w:t>
            </w:r>
            <w:r w:rsidR="00F77422" w:rsidRPr="00C52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за отчетным периодом</w:t>
            </w:r>
          </w:p>
        </w:tc>
      </w:tr>
      <w:tr w:rsidR="00C52ACF" w:rsidRPr="00C52ACF" w:rsidTr="00C52ACF">
        <w:tc>
          <w:tcPr>
            <w:tcW w:w="15594" w:type="dxa"/>
            <w:gridSpan w:val="5"/>
            <w:shd w:val="clear" w:color="auto" w:fill="auto"/>
          </w:tcPr>
          <w:p w:rsidR="00B97A69" w:rsidRPr="00C52ACF" w:rsidRDefault="00B97A69" w:rsidP="00C52AC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2. Организация предоставления реабилитации и абилитации детям-инвалидам, проживающим в детском доме-интернате</w:t>
            </w:r>
          </w:p>
        </w:tc>
      </w:tr>
      <w:tr w:rsidR="00C52ACF" w:rsidRPr="00C52ACF" w:rsidTr="00C52ACF">
        <w:tc>
          <w:tcPr>
            <w:tcW w:w="744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66"/>
            <w:bookmarkEnd w:id="3"/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927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направления детей, проживающих в детском доме-интернате, на медико-социальную экспертизу, обеспечение реализации индивидуальной программы реабилитации или абилитации ребенка-инвалида, техническими средствами реабилитации</w:t>
            </w:r>
          </w:p>
        </w:tc>
        <w:tc>
          <w:tcPr>
            <w:tcW w:w="3544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своевременного обеспечения детей-инвалидов, проживающих в детском доме-интернате, техническими средствами реабилитации</w:t>
            </w:r>
          </w:p>
        </w:tc>
        <w:tc>
          <w:tcPr>
            <w:tcW w:w="2693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Министерство труда, социальной защиты и демографии Пензенской области</w:t>
            </w:r>
          </w:p>
        </w:tc>
        <w:tc>
          <w:tcPr>
            <w:tcW w:w="3686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не позднее 1 числа месяца, следующего за отчетным периодом</w:t>
            </w:r>
          </w:p>
        </w:tc>
      </w:tr>
      <w:tr w:rsidR="00C52ACF" w:rsidRPr="00C52ACF" w:rsidTr="00C52ACF">
        <w:tc>
          <w:tcPr>
            <w:tcW w:w="744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927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Обеспечение лечебным питанием детей, проживающих в детском доме-интернате, имеющих недостаточность питания</w:t>
            </w:r>
          </w:p>
        </w:tc>
        <w:tc>
          <w:tcPr>
            <w:tcW w:w="3544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="00F77422" w:rsidRPr="00C52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имеющие недостаточность питания, обеспечены </w:t>
            </w:r>
            <w:r w:rsidR="00F77422" w:rsidRPr="00C52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лечебным питанием</w:t>
            </w:r>
            <w:r w:rsidR="00101CC1" w:rsidRPr="00C52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A69" w:rsidRPr="00C52ACF" w:rsidRDefault="00B97A69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Pr="00C52ACF" w:rsidRDefault="00B97A69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="00F77422" w:rsidRPr="00C52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в Министерство труда и социальной защиты </w:t>
            </w:r>
            <w:r w:rsidR="00F77422" w:rsidRPr="00C52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F77422" w:rsidRPr="00C52ACF" w:rsidRDefault="00F77422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22" w:rsidRPr="00C52ACF" w:rsidRDefault="00F77422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Министерство труда, социальной защиты и демографии Пензенской области</w:t>
            </w:r>
          </w:p>
        </w:tc>
        <w:tc>
          <w:tcPr>
            <w:tcW w:w="3686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не позднее 1 числа месяца, следующего за отчетным периодом</w:t>
            </w:r>
          </w:p>
        </w:tc>
      </w:tr>
      <w:tr w:rsidR="00C52ACF" w:rsidRPr="00C52ACF" w:rsidTr="00C52ACF">
        <w:tc>
          <w:tcPr>
            <w:tcW w:w="15594" w:type="dxa"/>
            <w:gridSpan w:val="5"/>
            <w:shd w:val="clear" w:color="auto" w:fill="auto"/>
          </w:tcPr>
          <w:p w:rsidR="00B97A69" w:rsidRPr="00C52ACF" w:rsidRDefault="00B97A69" w:rsidP="00C52AC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3. Организация предоставления социальных услуг детям, проживающим в детском доме-интернате, в том числе их дневной занятости</w:t>
            </w:r>
          </w:p>
        </w:tc>
      </w:tr>
      <w:tr w:rsidR="00C52ACF" w:rsidRPr="00C52ACF" w:rsidTr="00C52ACF">
        <w:tc>
          <w:tcPr>
            <w:tcW w:w="744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927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детского дома-интерната работниками, организующи</w:t>
            </w:r>
            <w:r w:rsidR="00101CC1" w:rsidRPr="00C52AC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 дневную занятость детей, проживающих </w:t>
            </w:r>
            <w:r w:rsidR="00101CC1" w:rsidRPr="00C52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в детском доме-интернате, в целях поддержания их физической, бытовой и социальной активности, в соответствии </w:t>
            </w:r>
            <w:r w:rsidR="00101CC1" w:rsidRPr="00C52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с Правилами организации деятельности организаций социального обслуживания, </w:t>
            </w:r>
            <w:r w:rsidR="00101CC1" w:rsidRPr="00C52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их структурных подразделений, а также проведение мониторинга кадрового обеспечения детского дома-интерната</w:t>
            </w:r>
          </w:p>
        </w:tc>
        <w:tc>
          <w:tcPr>
            <w:tcW w:w="3544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Обеспечены нормативы штатной численности работников детского дома-интерната, организующих дневную занятость детей в целях поддержания их физической, бытовой и социальной активности, а также обеспечение детям дневной занятости, способствующей их гармоничному развитию</w:t>
            </w:r>
            <w:r w:rsidR="00101CC1" w:rsidRPr="00C52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A69" w:rsidRPr="00C52ACF" w:rsidRDefault="00B97A69" w:rsidP="00C52AC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Pr="00C52ACF" w:rsidRDefault="00B97A69" w:rsidP="00C52AC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Доклад в Министерство </w:t>
            </w:r>
            <w:r w:rsidR="00101CC1" w:rsidRPr="00C52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труда и социальной защиты Российской Федерации</w:t>
            </w:r>
          </w:p>
        </w:tc>
        <w:tc>
          <w:tcPr>
            <w:tcW w:w="2693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Министерство труда, социальной защиты и демографии Пензенской области</w:t>
            </w:r>
          </w:p>
        </w:tc>
        <w:tc>
          <w:tcPr>
            <w:tcW w:w="3686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не позднее 1 числа месяца, следующего за отчетным периодом</w:t>
            </w:r>
          </w:p>
        </w:tc>
      </w:tr>
      <w:tr w:rsidR="00C52ACF" w:rsidRPr="00C52ACF" w:rsidTr="00C52ACF">
        <w:tc>
          <w:tcPr>
            <w:tcW w:w="744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927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Разработка локального акта детского дома-интерната о порядке ведения личных дел детей, проживающих в детском доме-интернате, в соответствии с методическими рекомендациями Минтруда России</w:t>
            </w:r>
          </w:p>
        </w:tc>
        <w:tc>
          <w:tcPr>
            <w:tcW w:w="3544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Разработан локальный акт детского дома-интерната о порядке ведения личных дел детей, проживающих в детском доме-интернате</w:t>
            </w:r>
            <w:r w:rsidR="00101CC1" w:rsidRPr="00C52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A69" w:rsidRPr="00C52ACF" w:rsidRDefault="00B97A69" w:rsidP="00C52AC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Pr="00C52ACF" w:rsidRDefault="00B97A69" w:rsidP="00C52AC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Информация в Министерство труда и социальной защиты Российской Федерации</w:t>
            </w:r>
          </w:p>
        </w:tc>
        <w:tc>
          <w:tcPr>
            <w:tcW w:w="2693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Министерство труда, социальной защиты и демографии Пензенской области</w:t>
            </w:r>
          </w:p>
        </w:tc>
        <w:tc>
          <w:tcPr>
            <w:tcW w:w="3686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до 1 июня 2023 г.</w:t>
            </w:r>
          </w:p>
        </w:tc>
      </w:tr>
      <w:tr w:rsidR="00C52ACF" w:rsidRPr="00C52ACF" w:rsidTr="00C52ACF">
        <w:tc>
          <w:tcPr>
            <w:tcW w:w="744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927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Приведение материально-технической базы зданий (помещений) детского дома-интерната в надлежащее состояние, дооснащение необходимым оборудованием, в том числе для дневной занятости детей, проживающих в детском доме-интернате</w:t>
            </w:r>
          </w:p>
        </w:tc>
        <w:tc>
          <w:tcPr>
            <w:tcW w:w="3544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комфортных и безопасных условий проживания детей в детском доме-интернате, повышение качества жизни и соблюдение их прав и законных интересов</w:t>
            </w:r>
            <w:r w:rsidR="00101CC1" w:rsidRPr="00C52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A69" w:rsidRPr="00C52ACF" w:rsidRDefault="00B97A69" w:rsidP="00C52AC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Доклад в Министерство труда и социальной защиты </w:t>
            </w:r>
            <w:r w:rsidR="00F77422" w:rsidRPr="00C52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693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Министерство труда, социальной защиты и демографии Пензенской области</w:t>
            </w:r>
          </w:p>
        </w:tc>
        <w:tc>
          <w:tcPr>
            <w:tcW w:w="3686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не позднее 1 числа месяца, следующего за отчетным периодом</w:t>
            </w:r>
          </w:p>
        </w:tc>
      </w:tr>
      <w:tr w:rsidR="00C52ACF" w:rsidRPr="00C52ACF" w:rsidTr="00C52ACF">
        <w:tc>
          <w:tcPr>
            <w:tcW w:w="15594" w:type="dxa"/>
            <w:gridSpan w:val="5"/>
            <w:shd w:val="clear" w:color="auto" w:fill="auto"/>
          </w:tcPr>
          <w:p w:rsidR="00B97A69" w:rsidRPr="00C52ACF" w:rsidRDefault="00B97A69" w:rsidP="00C52AC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4. Организация предоставления образования детям, проживающим в детском доме-интернате</w:t>
            </w:r>
          </w:p>
        </w:tc>
      </w:tr>
      <w:tr w:rsidR="00C52ACF" w:rsidRPr="00C52ACF" w:rsidTr="00C52ACF">
        <w:tc>
          <w:tcPr>
            <w:tcW w:w="744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927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Мониторинг кадрового обеспечения (актуального и потребности) общего образования, дополнительного образования, профессионального обучения и психолого-педагогического сопровождения образования детей, проживающих в детском доме-интернате</w:t>
            </w:r>
          </w:p>
        </w:tc>
        <w:tc>
          <w:tcPr>
            <w:tcW w:w="3544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об обеспечении образования и психолого-педагогического сопровождения образования детей, проживающих в детском доме-интернате, с учетом нормативов, регламентируемых законодательством в сфере образования</w:t>
            </w:r>
          </w:p>
        </w:tc>
        <w:tc>
          <w:tcPr>
            <w:tcW w:w="2693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Пензенской области</w:t>
            </w:r>
          </w:p>
        </w:tc>
        <w:tc>
          <w:tcPr>
            <w:tcW w:w="3686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до 1 октября 2023 г. (промежуточный), </w:t>
            </w:r>
            <w:r w:rsidR="007C56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="003B27EC" w:rsidRPr="00C52A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до 1 июня</w:t>
            </w:r>
          </w:p>
        </w:tc>
      </w:tr>
      <w:tr w:rsidR="00C52ACF" w:rsidRPr="00C52ACF" w:rsidTr="00C52ACF">
        <w:tc>
          <w:tcPr>
            <w:tcW w:w="744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927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 работников детского дома-интерната по вопросам обеспечения доступности и качества образования детей, проживающих в детском доме-интернате</w:t>
            </w:r>
          </w:p>
        </w:tc>
        <w:tc>
          <w:tcPr>
            <w:tcW w:w="3544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Проведено обучение педагогических работников организаций по вопросам обеспечения доступности и качества образования детей, проживающих в организациях (нарастающим итогом):</w:t>
            </w:r>
          </w:p>
          <w:p w:rsidR="00B97A69" w:rsidRPr="00C52ACF" w:rsidRDefault="00B97A69" w:rsidP="00C52ACF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  <w:r w:rsidR="00101CC1"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- 25% педагогических работников организаций;</w:t>
            </w:r>
          </w:p>
          <w:p w:rsidR="00B97A69" w:rsidRPr="00C52ACF" w:rsidRDefault="00B97A69" w:rsidP="00C52ACF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  <w:r w:rsidR="003B27EC" w:rsidRPr="00C52A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 75% педагогических работников организаций;</w:t>
            </w:r>
          </w:p>
          <w:p w:rsidR="00B97A69" w:rsidRPr="00C52ACF" w:rsidRDefault="00B97A69" w:rsidP="00C52ACF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2025 г. </w:t>
            </w:r>
            <w:r w:rsidR="003B27EC" w:rsidRPr="00C52A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 100% педагогических работников организаций</w:t>
            </w:r>
          </w:p>
        </w:tc>
        <w:tc>
          <w:tcPr>
            <w:tcW w:w="2693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Пензенской области</w:t>
            </w:r>
          </w:p>
        </w:tc>
        <w:tc>
          <w:tcPr>
            <w:tcW w:w="3686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с 2023 г. ежегодно</w:t>
            </w:r>
          </w:p>
        </w:tc>
      </w:tr>
      <w:tr w:rsidR="00C52ACF" w:rsidRPr="00C52ACF" w:rsidTr="00C52ACF">
        <w:tc>
          <w:tcPr>
            <w:tcW w:w="744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927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дифференцированных форм организации общего образования, дополнительного образования, профессионального обучения и психолого-педагогического сопровождения образования детей, проживающих в детском доме-интернате</w:t>
            </w:r>
          </w:p>
        </w:tc>
        <w:tc>
          <w:tcPr>
            <w:tcW w:w="3544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дифференцированных форм организации общего образования, дополнительного образования, профессионального обучения и психолого-педагогического сопровождения детей, проживающих в детском </w:t>
            </w:r>
            <w:r w:rsidR="00F77422" w:rsidRPr="00C52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доме-интернате, на основе разработанных Министерством просвещения </w:t>
            </w:r>
            <w:r w:rsidR="00101CC1" w:rsidRPr="00C52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методических пособий</w:t>
            </w:r>
            <w:r w:rsidR="00101CC1" w:rsidRPr="00C52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A69" w:rsidRPr="00C52ACF" w:rsidRDefault="00B97A69" w:rsidP="00C52AC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организации общего образования, дополнительного образования, профессионального обучения и психолого-педагогического сопровождения образования детей, проживающих в организациях, с учетом рекомендованных в методических пособиях дифференцированных форм организации образования</w:t>
            </w:r>
            <w:r w:rsidR="00101CC1" w:rsidRPr="00C52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A69" w:rsidRPr="00C52ACF" w:rsidRDefault="00B97A69" w:rsidP="00C52AC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Pr="00C52ACF" w:rsidRDefault="00B97A69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организации общего образования, дополнительного образования, профессионального обучения и психолого-педагогического сопровождения образования детей, проживающих </w:t>
            </w:r>
            <w:r w:rsidR="001D3C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в организациях</w:t>
            </w:r>
            <w:r w:rsidR="001D3C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рекомендованных </w:t>
            </w:r>
            <w:r w:rsidR="00DB61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в методических пособиях дифференцированных форм организации образования.</w:t>
            </w:r>
          </w:p>
          <w:p w:rsidR="00B97A69" w:rsidRPr="00C52ACF" w:rsidRDefault="00B97A69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Доклад в Министерство просвещения </w:t>
            </w:r>
            <w:r w:rsidR="00101CC1" w:rsidRPr="00C52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101CC1" w:rsidRPr="00C52A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7A69" w:rsidRPr="00C52ACF" w:rsidRDefault="00B97A69" w:rsidP="00C52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в Министерство труда, социальной защиты и демографии </w:t>
            </w:r>
            <w:r w:rsidR="00F77422" w:rsidRPr="00C52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Пензенской области (копию)</w:t>
            </w:r>
          </w:p>
        </w:tc>
        <w:tc>
          <w:tcPr>
            <w:tcW w:w="2693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Пензенской области</w:t>
            </w:r>
          </w:p>
        </w:tc>
        <w:tc>
          <w:tcPr>
            <w:tcW w:w="3686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3085C"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085C"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B97A69" w:rsidRPr="00C52ACF" w:rsidRDefault="00B97A69" w:rsidP="00C52AC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Pr="00C52ACF" w:rsidRDefault="00B97A69" w:rsidP="00C52AC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Pr="00C52ACF" w:rsidRDefault="00B97A69" w:rsidP="00C52AC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Pr="00C52ACF" w:rsidRDefault="00B97A69" w:rsidP="00C52AC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Pr="00C52ACF" w:rsidRDefault="00B97A69" w:rsidP="00C52AC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Pr="00C52ACF" w:rsidRDefault="00B97A69" w:rsidP="00C52AC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Pr="00C52ACF" w:rsidRDefault="00B97A69" w:rsidP="00C52AC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Pr="00C52ACF" w:rsidRDefault="00B97A69" w:rsidP="00C52AC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Default="00B97A69" w:rsidP="00C52AC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E8" w:rsidRDefault="001D3CE8" w:rsidP="00C52AC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E8" w:rsidRPr="00C52ACF" w:rsidRDefault="001D3CE8" w:rsidP="00C52AC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Pr="00C52ACF" w:rsidRDefault="00B97A69" w:rsidP="00C52AC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Pr="00C52ACF" w:rsidRDefault="00B97A69" w:rsidP="00C52AC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Pr="00C52ACF" w:rsidRDefault="00B97A69" w:rsidP="00C52AC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01CC1"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97A69" w:rsidRPr="00C52ACF" w:rsidRDefault="00B97A69" w:rsidP="00C52AC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Pr="00C52ACF" w:rsidRDefault="00B97A69" w:rsidP="00C52AC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Pr="00C52ACF" w:rsidRDefault="00B97A69" w:rsidP="00C52AC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Pr="00C52ACF" w:rsidRDefault="00B97A69" w:rsidP="00C52AC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Pr="00C52ACF" w:rsidRDefault="00B97A69" w:rsidP="00C52AC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Pr="00C52ACF" w:rsidRDefault="00B97A69" w:rsidP="00C52AC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Default="00B97A69" w:rsidP="00C52AC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E8" w:rsidRDefault="001D3CE8" w:rsidP="00C52AC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E8" w:rsidRDefault="001D3CE8" w:rsidP="00C52AC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E8" w:rsidRDefault="001D3CE8" w:rsidP="00C52AC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Default="00B97A69" w:rsidP="00C52AC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E8" w:rsidRPr="00C52ACF" w:rsidRDefault="001D3CE8" w:rsidP="00C52AC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Pr="00C52ACF" w:rsidRDefault="00B97A69" w:rsidP="00C52AC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Pr="00C52ACF" w:rsidRDefault="00B97A69" w:rsidP="00C52AC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01CC1"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52ACF" w:rsidRPr="00C52ACF" w:rsidTr="00C52ACF">
        <w:tc>
          <w:tcPr>
            <w:tcW w:w="15594" w:type="dxa"/>
            <w:gridSpan w:val="5"/>
            <w:shd w:val="clear" w:color="auto" w:fill="auto"/>
          </w:tcPr>
          <w:p w:rsidR="00B97A69" w:rsidRPr="00C52ACF" w:rsidRDefault="00B97A69" w:rsidP="00C52AC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5. Обеспечение защиты прав детей-сирот и детей, оставшихся без попечения родителей, находящихся под надзором в детском доме-интернате</w:t>
            </w:r>
          </w:p>
        </w:tc>
      </w:tr>
      <w:tr w:rsidR="00C52ACF" w:rsidRPr="00C52ACF" w:rsidTr="00C52ACF">
        <w:tc>
          <w:tcPr>
            <w:tcW w:w="744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927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Мониторинг осуществления органами опеки и попечительства проверок обеспечения защиты имущественных прав детей-сирот и детей, оставшихся без попечения родителей, проживающих в детском доме-интернате (</w:t>
            </w:r>
            <w:r w:rsidRPr="00C52A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право на алименты, пенсионное обеспечение,</w:t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 жилых помещений, выдача органами опеки разрешений на расходование денежных средств детей и сделки </w:t>
            </w:r>
            <w:r w:rsidR="00F77422" w:rsidRPr="00C52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с имуществом, количество принятых и утвержденных отчетов опекуна (попечителя), количество исков по вопросам защиты имущественных прав детей, поданных как законным представителем, так и органами опеки (из них удовлетворенных)</w:t>
            </w:r>
          </w:p>
        </w:tc>
        <w:tc>
          <w:tcPr>
            <w:tcW w:w="3544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об осуществлени</w:t>
            </w:r>
            <w:r w:rsidR="00101CC1" w:rsidRPr="00C52A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опеки и попечительства проверок обеспечения защиты имущественных прав детей-сирот и детей, оставшихся без попечения родителей, проживающих в детском </w:t>
            </w:r>
            <w:r w:rsidR="00F77422" w:rsidRPr="00C52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доме-интернате</w:t>
            </w:r>
          </w:p>
          <w:p w:rsidR="00B97A69" w:rsidRPr="00C52ACF" w:rsidRDefault="00B97A69" w:rsidP="00C52ACF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Пензенской области</w:t>
            </w:r>
          </w:p>
        </w:tc>
        <w:tc>
          <w:tcPr>
            <w:tcW w:w="3686" w:type="dxa"/>
            <w:shd w:val="clear" w:color="auto" w:fill="auto"/>
          </w:tcPr>
          <w:p w:rsidR="00B97A69" w:rsidRPr="00C52ACF" w:rsidRDefault="00101CC1" w:rsidP="00C52ACF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97A69"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 2023 г. ежегодно</w:t>
            </w:r>
          </w:p>
        </w:tc>
      </w:tr>
      <w:tr w:rsidR="00C52ACF" w:rsidRPr="00C52ACF" w:rsidTr="00C52ACF">
        <w:tc>
          <w:tcPr>
            <w:tcW w:w="15594" w:type="dxa"/>
            <w:gridSpan w:val="5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04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6. Координация деятельности по повышению эффективности функционирования механизмов реализации, соблюдения и защиты прав и </w:t>
            </w:r>
            <w:r w:rsidR="00101CC1" w:rsidRPr="00C52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законных интересов детей, проживающих в детском доме-интернате</w:t>
            </w:r>
          </w:p>
        </w:tc>
      </w:tr>
      <w:tr w:rsidR="00C52ACF" w:rsidRPr="00C52ACF" w:rsidTr="00C52ACF">
        <w:tc>
          <w:tcPr>
            <w:tcW w:w="744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927" w:type="dxa"/>
            <w:shd w:val="clear" w:color="auto" w:fill="auto"/>
          </w:tcPr>
          <w:p w:rsidR="00B97A69" w:rsidRPr="00C52ACF" w:rsidRDefault="00B97A69" w:rsidP="00C52ACF">
            <w:pPr>
              <w:pStyle w:val="ConsPlusTitle"/>
              <w:spacing w:line="204" w:lineRule="auto"/>
              <w:jc w:val="center"/>
              <w:rPr>
                <w:sz w:val="24"/>
                <w:szCs w:val="24"/>
              </w:rPr>
            </w:pPr>
            <w:r w:rsidRPr="00C52ACF">
              <w:rPr>
                <w:b w:val="0"/>
                <w:sz w:val="24"/>
                <w:szCs w:val="24"/>
              </w:rPr>
              <w:t xml:space="preserve">Проведение мониторинга реализации мероприятий комплекса мер по повышению качества жизни и соблюдению прав и законных интересов детей с психическими расстройствами, проживающих </w:t>
            </w:r>
            <w:r w:rsidR="00482227">
              <w:rPr>
                <w:b w:val="0"/>
                <w:sz w:val="24"/>
                <w:szCs w:val="24"/>
              </w:rPr>
              <w:br/>
            </w:r>
            <w:r w:rsidRPr="00C52ACF">
              <w:rPr>
                <w:b w:val="0"/>
                <w:sz w:val="24"/>
                <w:szCs w:val="24"/>
              </w:rPr>
              <w:t xml:space="preserve">в государственном бюджетном стационарном учреждении социального обслуживания Пензенской области </w:t>
            </w:r>
            <w:r w:rsidR="003B27EC" w:rsidRPr="00C52ACF">
              <w:rPr>
                <w:b w:val="0"/>
                <w:sz w:val="24"/>
                <w:szCs w:val="24"/>
              </w:rPr>
              <w:t>"</w:t>
            </w:r>
            <w:r w:rsidRPr="00C52ACF">
              <w:rPr>
                <w:b w:val="0"/>
                <w:sz w:val="24"/>
                <w:szCs w:val="24"/>
              </w:rPr>
              <w:t>Мокшанский детский дом-интернат</w:t>
            </w:r>
            <w:r w:rsidR="003B27EC" w:rsidRPr="00C52ACF">
              <w:rPr>
                <w:b w:val="0"/>
                <w:sz w:val="24"/>
                <w:szCs w:val="24"/>
              </w:rPr>
              <w:t>"</w:t>
            </w:r>
            <w:r w:rsidRPr="00C52ACF">
              <w:rPr>
                <w:b w:val="0"/>
                <w:sz w:val="24"/>
                <w:szCs w:val="24"/>
              </w:rPr>
              <w:t>, на 2023</w:t>
            </w:r>
            <w:r w:rsidR="00482227">
              <w:rPr>
                <w:b w:val="0"/>
                <w:sz w:val="24"/>
                <w:szCs w:val="24"/>
              </w:rPr>
              <w:t xml:space="preserve"> </w:t>
            </w:r>
            <w:r w:rsidRPr="00C52ACF">
              <w:rPr>
                <w:b w:val="0"/>
                <w:sz w:val="24"/>
                <w:szCs w:val="24"/>
              </w:rPr>
              <w:t>-</w:t>
            </w:r>
            <w:r w:rsidR="00482227">
              <w:rPr>
                <w:b w:val="0"/>
                <w:sz w:val="24"/>
                <w:szCs w:val="24"/>
              </w:rPr>
              <w:t xml:space="preserve"> </w:t>
            </w:r>
            <w:r w:rsidRPr="00C52ACF">
              <w:rPr>
                <w:b w:val="0"/>
                <w:sz w:val="24"/>
                <w:szCs w:val="24"/>
              </w:rPr>
              <w:t xml:space="preserve">2025 годы </w:t>
            </w:r>
            <w:r w:rsidR="00482227">
              <w:rPr>
                <w:b w:val="0"/>
                <w:sz w:val="24"/>
                <w:szCs w:val="24"/>
              </w:rPr>
              <w:br/>
            </w:r>
            <w:r w:rsidRPr="00C52ACF">
              <w:rPr>
                <w:b w:val="0"/>
                <w:sz w:val="24"/>
                <w:szCs w:val="24"/>
              </w:rPr>
              <w:t xml:space="preserve">в Пензенской области </w:t>
            </w:r>
            <w:r w:rsidR="00482227">
              <w:rPr>
                <w:b w:val="0"/>
                <w:sz w:val="24"/>
                <w:szCs w:val="24"/>
              </w:rPr>
              <w:br/>
            </w:r>
            <w:r w:rsidRPr="00C52ACF">
              <w:rPr>
                <w:b w:val="0"/>
                <w:sz w:val="24"/>
                <w:szCs w:val="24"/>
              </w:rPr>
              <w:t>(далее - региональный комплекс мер)</w:t>
            </w:r>
          </w:p>
        </w:tc>
        <w:tc>
          <w:tcPr>
            <w:tcW w:w="3544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Обобщение информации по исполнению мероприятий регионального комплекса мер от органов исполнительной власти Пензенской области</w:t>
            </w:r>
          </w:p>
          <w:p w:rsidR="00B97A69" w:rsidRPr="00C52ACF" w:rsidRDefault="00B97A69" w:rsidP="00C52ACF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Pr="00C52ACF" w:rsidRDefault="00B97A69" w:rsidP="00C52ACF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Pr="00C52ACF" w:rsidRDefault="00B97A69" w:rsidP="00C52ACF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Pr="00C52ACF" w:rsidRDefault="00B97A69" w:rsidP="00C52ACF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Pr="00C52ACF" w:rsidRDefault="00B97A69" w:rsidP="00C52ACF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Pr="00C52ACF" w:rsidRDefault="00B97A69" w:rsidP="00C52ACF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22" w:rsidRPr="00C52ACF" w:rsidRDefault="00F77422" w:rsidP="00C52ACF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Pr="00C52ACF" w:rsidRDefault="00B97A69" w:rsidP="00C52ACF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Pr="00C52ACF" w:rsidRDefault="00B97A69" w:rsidP="00C52ACF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содержащая итоги мониторинга реализации мероприятий регионального комплекса мер</w:t>
            </w:r>
            <w:r w:rsidR="00101CC1" w:rsidRPr="00C52A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422" w:rsidRPr="00C52A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77422"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Минтруд России</w:t>
            </w:r>
          </w:p>
        </w:tc>
        <w:tc>
          <w:tcPr>
            <w:tcW w:w="2693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Министерство труда, социальной защиты и демографии Пензенской области</w:t>
            </w:r>
          </w:p>
          <w:p w:rsidR="00B97A69" w:rsidRPr="00C52ACF" w:rsidRDefault="00B97A69" w:rsidP="00C52ACF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Pr="00C52ACF" w:rsidRDefault="00B97A69" w:rsidP="00C52ACF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Пензенской области</w:t>
            </w:r>
          </w:p>
          <w:p w:rsidR="00B97A69" w:rsidRPr="00C52ACF" w:rsidRDefault="00B97A69" w:rsidP="00C52ACF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Pr="00C52ACF" w:rsidRDefault="00B97A69" w:rsidP="00C52ACF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Пензенской области</w:t>
            </w:r>
          </w:p>
          <w:p w:rsidR="00B97A69" w:rsidRPr="00C52ACF" w:rsidRDefault="00B97A69" w:rsidP="00C52ACF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Pr="00C52ACF" w:rsidRDefault="00B97A69" w:rsidP="00C52ACF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Министерство труда, социальной защиты и демографии Пензенской области</w:t>
            </w:r>
          </w:p>
        </w:tc>
        <w:tc>
          <w:tcPr>
            <w:tcW w:w="3686" w:type="dxa"/>
            <w:shd w:val="clear" w:color="auto" w:fill="auto"/>
          </w:tcPr>
          <w:p w:rsidR="00B97A69" w:rsidRPr="00C52ACF" w:rsidRDefault="00B97A69" w:rsidP="00C52ACF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Pr="00C52ACF" w:rsidRDefault="00101CC1" w:rsidP="00C52ACF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97A69"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о 15 сентября 2023 г. (промежуточный), </w:t>
            </w:r>
            <w:r w:rsidR="003740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97A69"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="003B27EC" w:rsidRPr="00C52A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7A69"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до 1 марта</w:t>
            </w:r>
          </w:p>
          <w:p w:rsidR="00B97A69" w:rsidRPr="00C52ACF" w:rsidRDefault="00B97A69" w:rsidP="00C52ACF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Pr="00C52ACF" w:rsidRDefault="00B97A69" w:rsidP="00C52ACF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Pr="00C52ACF" w:rsidRDefault="00B97A69" w:rsidP="00C52ACF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Pr="00C52ACF" w:rsidRDefault="00B97A69" w:rsidP="00C52ACF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Pr="00C52ACF" w:rsidRDefault="00B97A69" w:rsidP="00C52ACF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Pr="00C52ACF" w:rsidRDefault="00B97A69" w:rsidP="00C52ACF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Pr="00C52ACF" w:rsidRDefault="00B97A69" w:rsidP="00C52ACF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Pr="00C52ACF" w:rsidRDefault="00B97A69" w:rsidP="00C52ACF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Pr="00C52ACF" w:rsidRDefault="00B97A69" w:rsidP="00C52ACF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69" w:rsidRPr="00C52ACF" w:rsidRDefault="00101CC1" w:rsidP="00C52ACF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97A69"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о 25 сентября 2023 г. (промежуточный), далее </w:t>
            </w:r>
            <w:r w:rsidR="003B27EC" w:rsidRPr="00C52A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7A69" w:rsidRPr="00C52ACF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до 15 марта</w:t>
            </w:r>
          </w:p>
        </w:tc>
      </w:tr>
    </w:tbl>
    <w:p w:rsidR="008F0742" w:rsidRPr="00834A04" w:rsidRDefault="00F77422" w:rsidP="00F77422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8F0742" w:rsidRPr="00834A04" w:rsidSect="00BB7B78">
      <w:headerReference w:type="default" r:id="rId10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1F2" w:rsidRDefault="00CD71F2">
      <w:r>
        <w:separator/>
      </w:r>
    </w:p>
  </w:endnote>
  <w:endnote w:type="continuationSeparator" w:id="0">
    <w:p w:rsidR="00CD71F2" w:rsidRDefault="00CD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39B" w:rsidRDefault="0012039B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CD07A0">
      <w:rPr>
        <w:noProof/>
        <w:sz w:val="16"/>
      </w:rPr>
      <w:t>d:\пк1\пр9\распоряжения\21.06.23.05.docx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1F2" w:rsidRDefault="00CD71F2">
      <w:r>
        <w:separator/>
      </w:r>
    </w:p>
  </w:footnote>
  <w:footnote w:type="continuationSeparator" w:id="0">
    <w:p w:rsidR="00CD71F2" w:rsidRDefault="00CD7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A80" w:rsidRDefault="00C52AC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17D95">
      <w:rPr>
        <w:noProof/>
      </w:rPr>
      <w:t>9</w:t>
    </w:r>
    <w:r>
      <w:fldChar w:fldCharType="end"/>
    </w:r>
  </w:p>
  <w:p w:rsidR="00623A80" w:rsidRDefault="00617D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E0"/>
    <w:rsid w:val="00004140"/>
    <w:rsid w:val="00014419"/>
    <w:rsid w:val="0005514D"/>
    <w:rsid w:val="000B1160"/>
    <w:rsid w:val="000D0507"/>
    <w:rsid w:val="000F2BFC"/>
    <w:rsid w:val="00101CC1"/>
    <w:rsid w:val="0012039B"/>
    <w:rsid w:val="00144E13"/>
    <w:rsid w:val="00154605"/>
    <w:rsid w:val="00190DEE"/>
    <w:rsid w:val="001B7A0D"/>
    <w:rsid w:val="001C2AE0"/>
    <w:rsid w:val="001D3CE8"/>
    <w:rsid w:val="001F6E0A"/>
    <w:rsid w:val="00204F72"/>
    <w:rsid w:val="002365BE"/>
    <w:rsid w:val="0024384B"/>
    <w:rsid w:val="00271AE9"/>
    <w:rsid w:val="00285D30"/>
    <w:rsid w:val="002A2CC8"/>
    <w:rsid w:val="002B6B95"/>
    <w:rsid w:val="002E3A70"/>
    <w:rsid w:val="00303D8A"/>
    <w:rsid w:val="0033040A"/>
    <w:rsid w:val="00361371"/>
    <w:rsid w:val="00374048"/>
    <w:rsid w:val="0039588A"/>
    <w:rsid w:val="003B27EC"/>
    <w:rsid w:val="003D29FD"/>
    <w:rsid w:val="003D6179"/>
    <w:rsid w:val="003F420A"/>
    <w:rsid w:val="003F4EA4"/>
    <w:rsid w:val="0041131C"/>
    <w:rsid w:val="00426FF1"/>
    <w:rsid w:val="00457052"/>
    <w:rsid w:val="0046696E"/>
    <w:rsid w:val="0047451C"/>
    <w:rsid w:val="00482227"/>
    <w:rsid w:val="004827C1"/>
    <w:rsid w:val="00491B86"/>
    <w:rsid w:val="0049613D"/>
    <w:rsid w:val="005237B7"/>
    <w:rsid w:val="0054374E"/>
    <w:rsid w:val="00553246"/>
    <w:rsid w:val="005B1087"/>
    <w:rsid w:val="00605644"/>
    <w:rsid w:val="00617D95"/>
    <w:rsid w:val="006246CD"/>
    <w:rsid w:val="00624C0A"/>
    <w:rsid w:val="00653E8B"/>
    <w:rsid w:val="0069184F"/>
    <w:rsid w:val="006F4247"/>
    <w:rsid w:val="0074074F"/>
    <w:rsid w:val="007767E5"/>
    <w:rsid w:val="007C2881"/>
    <w:rsid w:val="007C56B1"/>
    <w:rsid w:val="007F3006"/>
    <w:rsid w:val="008217BE"/>
    <w:rsid w:val="00834A04"/>
    <w:rsid w:val="00880F52"/>
    <w:rsid w:val="00886F02"/>
    <w:rsid w:val="008B484C"/>
    <w:rsid w:val="008F0742"/>
    <w:rsid w:val="008F2667"/>
    <w:rsid w:val="009A2F5B"/>
    <w:rsid w:val="009F7164"/>
    <w:rsid w:val="00A01858"/>
    <w:rsid w:val="00AD4C1B"/>
    <w:rsid w:val="00AE324C"/>
    <w:rsid w:val="00AF31D1"/>
    <w:rsid w:val="00B97A69"/>
    <w:rsid w:val="00BA5A70"/>
    <w:rsid w:val="00BB7B78"/>
    <w:rsid w:val="00BC488B"/>
    <w:rsid w:val="00BD5B34"/>
    <w:rsid w:val="00C34D68"/>
    <w:rsid w:val="00C43890"/>
    <w:rsid w:val="00C52ACF"/>
    <w:rsid w:val="00C96F98"/>
    <w:rsid w:val="00CA6FF9"/>
    <w:rsid w:val="00CA7455"/>
    <w:rsid w:val="00CB39BF"/>
    <w:rsid w:val="00CD07A0"/>
    <w:rsid w:val="00CD71F2"/>
    <w:rsid w:val="00D3044A"/>
    <w:rsid w:val="00D37AB2"/>
    <w:rsid w:val="00D7680A"/>
    <w:rsid w:val="00D92B08"/>
    <w:rsid w:val="00DB61C1"/>
    <w:rsid w:val="00DD535C"/>
    <w:rsid w:val="00DD74B0"/>
    <w:rsid w:val="00DF46D3"/>
    <w:rsid w:val="00E06208"/>
    <w:rsid w:val="00E3085C"/>
    <w:rsid w:val="00E64181"/>
    <w:rsid w:val="00E931EB"/>
    <w:rsid w:val="00EA630B"/>
    <w:rsid w:val="00EC6A55"/>
    <w:rsid w:val="00EF2ABB"/>
    <w:rsid w:val="00F22B88"/>
    <w:rsid w:val="00F321C6"/>
    <w:rsid w:val="00F62C23"/>
    <w:rsid w:val="00F750BF"/>
    <w:rsid w:val="00F77422"/>
    <w:rsid w:val="00F873BF"/>
    <w:rsid w:val="00FB11C4"/>
    <w:rsid w:val="00FC4F89"/>
    <w:rsid w:val="00FE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36137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rsid w:val="00F321C6"/>
    <w:rPr>
      <w:sz w:val="24"/>
    </w:rPr>
  </w:style>
  <w:style w:type="paragraph" w:styleId="a7">
    <w:name w:val="Balloon Text"/>
    <w:basedOn w:val="a"/>
    <w:link w:val="a8"/>
    <w:rsid w:val="004745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EF2ABB"/>
    <w:rPr>
      <w:sz w:val="28"/>
    </w:rPr>
  </w:style>
  <w:style w:type="paragraph" w:customStyle="1" w:styleId="ConsPlusTitle">
    <w:name w:val="ConsPlusTitle"/>
    <w:rsid w:val="005B108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B97A69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B97A69"/>
  </w:style>
  <w:style w:type="table" w:styleId="a9">
    <w:name w:val="Table Grid"/>
    <w:basedOn w:val="a1"/>
    <w:rsid w:val="00880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36137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rsid w:val="00F321C6"/>
    <w:rPr>
      <w:sz w:val="24"/>
    </w:rPr>
  </w:style>
  <w:style w:type="paragraph" w:styleId="a7">
    <w:name w:val="Balloon Text"/>
    <w:basedOn w:val="a"/>
    <w:link w:val="a8"/>
    <w:rsid w:val="004745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EF2ABB"/>
    <w:rPr>
      <w:sz w:val="28"/>
    </w:rPr>
  </w:style>
  <w:style w:type="paragraph" w:customStyle="1" w:styleId="ConsPlusTitle">
    <w:name w:val="ConsPlusTitle"/>
    <w:rsid w:val="005B108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B97A69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B97A69"/>
  </w:style>
  <w:style w:type="table" w:styleId="a9">
    <w:name w:val="Table Grid"/>
    <w:basedOn w:val="a1"/>
    <w:rsid w:val="00880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25E4CE58A1FA351D60CE8366C30FE2F2592B8161D48FE08CC0373B8483A48C3Cw6F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epkovaNK\AppData\Roaming\Microsoft\&#1064;&#1072;&#1073;&#1083;&#1086;&#1085;&#1099;\&#1053;&#1086;&#1074;&#1099;&#1077;%20&#1075;&#1077;&#1088;&#1073;&#1086;&#1074;&#1099;&#1077;%20&#1073;&#1083;&#1072;&#1085;&#1082;&#1080;\&#1056;&#1072;&#1089;&#1087;&#1086;&#1088;&#1103;&#1078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</Template>
  <TotalTime>2</TotalTime>
  <Pages>10</Pages>
  <Words>2312</Words>
  <Characters>13185</Characters>
  <Application>Microsoft Office Word</Application>
  <DocSecurity>4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Черепкова Наталья Константина</dc:creator>
  <cp:lastModifiedBy>Шорохова Е. Г.</cp:lastModifiedBy>
  <cp:revision>2</cp:revision>
  <cp:lastPrinted>2023-06-22T09:03:00Z</cp:lastPrinted>
  <dcterms:created xsi:type="dcterms:W3CDTF">2023-06-28T14:17:00Z</dcterms:created>
  <dcterms:modified xsi:type="dcterms:W3CDTF">2023-06-28T14:17:00Z</dcterms:modified>
</cp:coreProperties>
</file>